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2C51CA82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02B317E861CD23498EC6E13B7DB2BB4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32E47E67" w14:textId="77777777" w:rsidR="00B93310" w:rsidRPr="005152F2" w:rsidRDefault="001132A2" w:rsidP="003856C9">
                <w:pPr>
                  <w:pStyle w:val="Heading1"/>
                </w:pPr>
                <w:r>
                  <w:t>Alexis Herrerra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5041216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2D2137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29E48B3" wp14:editId="2D57CAAD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E0B5E80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1D7E69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DAB6B92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032DBB23A832AF41B05AB02AFCA6996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t>Email</w:t>
                      </w:r>
                    </w:sdtContent>
                  </w:sdt>
                </w:p>
                <w:p w14:paraId="644ABA3F" w14:textId="77777777" w:rsidR="001132A2" w:rsidRDefault="001132A2" w:rsidP="00441EB9">
                  <w:pPr>
                    <w:pStyle w:val="Heading3"/>
                  </w:pPr>
                  <w:r>
                    <w:t>ltwez@gmail.com</w:t>
                  </w:r>
                </w:p>
              </w:tc>
            </w:tr>
            <w:tr w:rsidR="00441EB9" w:rsidRPr="005152F2" w14:paraId="735AC67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2B70C2B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C072BE9" wp14:editId="5A2C540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4CF865A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BBBAEB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C7D3612" w14:textId="77777777" w:rsidR="00441EB9" w:rsidRPr="00AA1526" w:rsidRDefault="00000000" w:rsidP="00441EB9">
                  <w:pPr>
                    <w:pStyle w:val="Heading3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alias w:val="Telephone:"/>
                      <w:tag w:val="Telephone:"/>
                      <w:id w:val="2067829428"/>
                      <w:placeholder>
                        <w:docPart w:val="A41277661E68BB438CF8CDC6966F46E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AA1526">
                        <w:rPr>
                          <w:sz w:val="16"/>
                          <w:szCs w:val="16"/>
                        </w:rPr>
                        <w:t>Telephone</w:t>
                      </w:r>
                    </w:sdtContent>
                  </w:sdt>
                </w:p>
                <w:p w14:paraId="6A904533" w14:textId="77777777" w:rsidR="001132A2" w:rsidRDefault="001132A2" w:rsidP="001132A2">
                  <w:pPr>
                    <w:pStyle w:val="Heading3"/>
                  </w:pPr>
                  <w:r w:rsidRPr="00AA1526">
                    <w:rPr>
                      <w:sz w:val="16"/>
                      <w:szCs w:val="16"/>
                    </w:rPr>
                    <w:t>(571)352-6873</w:t>
                  </w:r>
                </w:p>
              </w:tc>
            </w:tr>
            <w:tr w:rsidR="00441EB9" w:rsidRPr="005152F2" w14:paraId="110B69F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A2964C4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1A1385B" wp14:editId="50FBFFC2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80C84C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E25F5F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DED6D30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LinkedIn URL:"/>
                      <w:tag w:val="LinkedIn URL:"/>
                      <w:id w:val="-1457020033"/>
                      <w:placeholder>
                        <w:docPart w:val="878F3642A8EB8B429986CD8EDFB69EC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3053D9">
                        <w:t>LinkedIn URL</w:t>
                      </w:r>
                    </w:sdtContent>
                  </w:sdt>
                </w:p>
                <w:p w14:paraId="1882D4AF" w14:textId="77777777" w:rsidR="001132A2" w:rsidRPr="00AA1526" w:rsidRDefault="009A610A" w:rsidP="00441EB9">
                  <w:pPr>
                    <w:pStyle w:val="Heading3"/>
                    <w:rPr>
                      <w:sz w:val="16"/>
                      <w:szCs w:val="16"/>
                    </w:rPr>
                  </w:pPr>
                  <w:r w:rsidRPr="00AA1526">
                    <w:rPr>
                      <w:sz w:val="16"/>
                      <w:szCs w:val="16"/>
                    </w:rPr>
                    <w:t>https://www.linkedin.com/in/alexis-wetzel-bb09b3337/</w:t>
                  </w:r>
                </w:p>
              </w:tc>
            </w:tr>
            <w:tr w:rsidR="00441EB9" w:rsidRPr="005152F2" w14:paraId="5C6FB5DD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76355A6F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CA167273BB5F434AAC4CEE437B92008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t>Link to other online properties: Portfolio/Website/Blog</w:t>
                      </w:r>
                    </w:sdtContent>
                  </w:sdt>
                </w:p>
                <w:p w14:paraId="341E529A" w14:textId="77777777" w:rsidR="00AA1526" w:rsidRDefault="00AA1526" w:rsidP="00441EB9">
                  <w:pPr>
                    <w:pStyle w:val="Heading3"/>
                  </w:pPr>
                </w:p>
                <w:p w14:paraId="415B08DC" w14:textId="358775B4" w:rsidR="00AA1526" w:rsidRPr="00AA1526" w:rsidRDefault="00AA1526" w:rsidP="00AA1526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 w:val="16"/>
                      <w:szCs w:val="16"/>
                    </w:rPr>
                  </w:pPr>
                  <w:r w:rsidRPr="00AA1526">
                    <w:rPr>
                      <w:rFonts w:asciiTheme="minorHAnsi" w:eastAsiaTheme="minorHAnsi" w:hAnsiTheme="minorHAnsi" w:cstheme="minorBidi"/>
                      <w:sz w:val="16"/>
                      <w:szCs w:val="16"/>
                    </w:rPr>
                    <w:t>https://alexiswetzelportfo</w:t>
                  </w:r>
                  <w:r w:rsidRPr="00AA1526">
                    <w:rPr>
                      <w:rFonts w:asciiTheme="minorHAnsi" w:eastAsiaTheme="minorHAnsi" w:hAnsiTheme="minorHAnsi" w:cstheme="minorBidi"/>
                      <w:sz w:val="16"/>
                      <w:szCs w:val="16"/>
                    </w:rPr>
                    <w:t>li</w:t>
                  </w:r>
                  <w:r w:rsidRPr="00AA1526">
                    <w:rPr>
                      <w:rFonts w:asciiTheme="minorHAnsi" w:eastAsiaTheme="minorHAnsi" w:hAnsiTheme="minorHAnsi" w:cstheme="minorBidi"/>
                      <w:sz w:val="16"/>
                      <w:szCs w:val="16"/>
                    </w:rPr>
                    <w:t>o.com/</w:t>
                  </w:r>
                </w:p>
              </w:tc>
            </w:tr>
            <w:tr w:rsidR="005A7E57" w:rsidRPr="005152F2" w14:paraId="147CACB6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4A0C63D" w14:textId="77777777" w:rsidR="002C77B9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B0A99ACFE2B9D45A94D540953CEB47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t>Objective</w:t>
                      </w:r>
                    </w:sdtContent>
                  </w:sdt>
                </w:p>
                <w:p w14:paraId="66E1DBAA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E8F8353" wp14:editId="12ADFCC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1AD594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1B4E9DE" w14:textId="77777777" w:rsidR="005A7E57" w:rsidRDefault="00000000" w:rsidP="00D11C4D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3D64F415B6CD384F822AD7290004F61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A7E57" w:rsidRPr="007B2F5C">
                        <w:t>To get s</w:t>
                      </w:r>
                      <w:r w:rsidR="00D11C4D">
                        <w:t>tarted, click placeholder text</w:t>
                      </w:r>
                      <w:r w:rsidR="005A7E57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463463" w:rsidRPr="005152F2" w14:paraId="52686F02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DFA8B67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E2586686FF198B43866F8315F91A9B8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Skills</w:t>
                      </w:r>
                    </w:sdtContent>
                  </w:sdt>
                </w:p>
                <w:p w14:paraId="4A30EFB2" w14:textId="34F170F0" w:rsidR="00463463" w:rsidRPr="005152F2" w:rsidRDefault="00AA1526" w:rsidP="00AA1526">
                  <w:pPr>
                    <w:jc w:val="both"/>
                  </w:pPr>
                  <w:r>
                    <w:t>Proficient in Adobe products such as InDesign, Illustrator, and Photoshop.</w:t>
                  </w:r>
                </w:p>
              </w:tc>
            </w:tr>
          </w:tbl>
          <w:p w14:paraId="0B77766C" w14:textId="77777777" w:rsidR="00B93310" w:rsidRPr="005152F2" w:rsidRDefault="00B93310" w:rsidP="003856C9"/>
        </w:tc>
        <w:tc>
          <w:tcPr>
            <w:tcW w:w="723" w:type="dxa"/>
          </w:tcPr>
          <w:p w14:paraId="0106C6C9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368CE415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C04AD4F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10ECBE03F3D6154C8F77D75A9B5EC73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A79BAEA" w14:textId="77777777" w:rsidR="008F6337" w:rsidRPr="0043426C" w:rsidRDefault="001132A2" w:rsidP="002B3890">
                  <w:pPr>
                    <w:pStyle w:val="Heading4"/>
                  </w:pPr>
                  <w:r>
                    <w:t>Freelance</w:t>
                  </w:r>
                </w:p>
                <w:p w14:paraId="0B049B1F" w14:textId="77777777" w:rsidR="008F6337" w:rsidRPr="005152F2" w:rsidRDefault="001132A2" w:rsidP="008F6337">
                  <w:pPr>
                    <w:pStyle w:val="Heading5"/>
                  </w:pPr>
                  <w:r>
                    <w:t>June 2020- Current</w:t>
                  </w:r>
                </w:p>
                <w:p w14:paraId="4ABFAE42" w14:textId="77777777" w:rsidR="008F6337" w:rsidRDefault="001132A2" w:rsidP="000306F8">
                  <w:r>
                    <w:t>Would contact clients and ask what they would like in a design. I would go about the color, style, and the audience they would try to appeal. I would complete their goals and look for critiques to improve their designs. The designs would range from stickers, logos, flyers, sign-in sheets.</w:t>
                  </w:r>
                </w:p>
              </w:tc>
            </w:tr>
            <w:tr w:rsidR="008F6337" w14:paraId="2161D2B3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616C5C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7CAA7383EBCDD344B46BD142140B739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42AD6BEF" w14:textId="77777777" w:rsidR="007B2F5C" w:rsidRPr="0043426C" w:rsidRDefault="001132A2" w:rsidP="002B3890">
                  <w:pPr>
                    <w:pStyle w:val="Heading4"/>
                  </w:pPr>
                  <w:r>
                    <w:t>Graphic Design and Media Arts</w:t>
                  </w:r>
                </w:p>
                <w:p w14:paraId="12127C1B" w14:textId="77777777" w:rsidR="007B2F5C" w:rsidRPr="005152F2" w:rsidRDefault="001132A2" w:rsidP="007B2F5C">
                  <w:pPr>
                    <w:pStyle w:val="Heading5"/>
                  </w:pPr>
                  <w:r>
                    <w:t xml:space="preserve">Southern New Hampshire University </w:t>
                  </w:r>
                </w:p>
                <w:p w14:paraId="6A2FC7D6" w14:textId="77777777" w:rsidR="00FE2629" w:rsidRDefault="00FE2629" w:rsidP="007B2F5C">
                  <w:r>
                    <w:t xml:space="preserve">GPA 3.8 </w:t>
                  </w:r>
                </w:p>
                <w:p w14:paraId="46124724" w14:textId="77777777" w:rsidR="001132A2" w:rsidRDefault="00FE2629" w:rsidP="007B2F5C">
                  <w:r>
                    <w:t xml:space="preserve">Where I learned Desktop publishing, web design, along with work in group projects participated in class critiques. I have received honor roll for the terms I was enrolled at Southern New Hampshire University </w:t>
                  </w:r>
                </w:p>
                <w:p w14:paraId="46400738" w14:textId="77777777" w:rsidR="008F6337" w:rsidRDefault="008F6337" w:rsidP="00FE2629">
                  <w:pPr>
                    <w:jc w:val="both"/>
                  </w:pPr>
                </w:p>
              </w:tc>
            </w:tr>
            <w:tr w:rsidR="008F6337" w14:paraId="0ADBAB46" w14:textId="77777777" w:rsidTr="00B85871">
              <w:tc>
                <w:tcPr>
                  <w:tcW w:w="5191" w:type="dxa"/>
                </w:tcPr>
                <w:p w14:paraId="40DCF152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09D56C954AF6A342B21956C9BCD7BE4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7722BDE3" w14:textId="576D16D4" w:rsidR="008F6337" w:rsidRDefault="00FE2629" w:rsidP="008F6337">
                  <w:r>
                    <w:t xml:space="preserve">Lead a group project during my time in Marketing class. Where I </w:t>
                  </w:r>
                  <w:r w:rsidR="00AA1526">
                    <w:t xml:space="preserve">spilt </w:t>
                  </w:r>
                  <w:r>
                    <w:t xml:space="preserve">the work up evenly with my peers and myself. </w:t>
                  </w:r>
                </w:p>
              </w:tc>
            </w:tr>
          </w:tbl>
          <w:p w14:paraId="28464F02" w14:textId="77777777" w:rsidR="008F6337" w:rsidRPr="005152F2" w:rsidRDefault="008F6337" w:rsidP="003856C9"/>
        </w:tc>
      </w:tr>
    </w:tbl>
    <w:p w14:paraId="58D29B57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DF44" w14:textId="77777777" w:rsidR="003A51C8" w:rsidRDefault="003A51C8" w:rsidP="003856C9">
      <w:pPr>
        <w:spacing w:after="0" w:line="240" w:lineRule="auto"/>
      </w:pPr>
      <w:r>
        <w:separator/>
      </w:r>
    </w:p>
  </w:endnote>
  <w:endnote w:type="continuationSeparator" w:id="0">
    <w:p w14:paraId="320ADC78" w14:textId="77777777" w:rsidR="003A51C8" w:rsidRDefault="003A51C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8C48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84319C6" wp14:editId="7140B9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BA0A6B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8547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D40CCA8" wp14:editId="59F81B1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B7155E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2D6D" w14:textId="77777777" w:rsidR="003A51C8" w:rsidRDefault="003A51C8" w:rsidP="003856C9">
      <w:pPr>
        <w:spacing w:after="0" w:line="240" w:lineRule="auto"/>
      </w:pPr>
      <w:r>
        <w:separator/>
      </w:r>
    </w:p>
  </w:footnote>
  <w:footnote w:type="continuationSeparator" w:id="0">
    <w:p w14:paraId="25E0DAEF" w14:textId="77777777" w:rsidR="003A51C8" w:rsidRDefault="003A51C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A37E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59B6420" wp14:editId="555CE82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183E0D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71A9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B1BB416" wp14:editId="50D883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3ED2346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A2"/>
    <w:rsid w:val="000306F8"/>
    <w:rsid w:val="00052BE1"/>
    <w:rsid w:val="0007412A"/>
    <w:rsid w:val="0010199E"/>
    <w:rsid w:val="001132A2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31BC"/>
    <w:rsid w:val="003856C9"/>
    <w:rsid w:val="00396369"/>
    <w:rsid w:val="003A51C8"/>
    <w:rsid w:val="003F4D31"/>
    <w:rsid w:val="003F6B56"/>
    <w:rsid w:val="0043426C"/>
    <w:rsid w:val="00441EB9"/>
    <w:rsid w:val="00463463"/>
    <w:rsid w:val="00473EF8"/>
    <w:rsid w:val="004760E5"/>
    <w:rsid w:val="004D22BB"/>
    <w:rsid w:val="005152F2"/>
    <w:rsid w:val="00532C99"/>
    <w:rsid w:val="00534E4E"/>
    <w:rsid w:val="00551D35"/>
    <w:rsid w:val="00557019"/>
    <w:rsid w:val="005674AC"/>
    <w:rsid w:val="005A1E51"/>
    <w:rsid w:val="005A7E57"/>
    <w:rsid w:val="00616FF4"/>
    <w:rsid w:val="006A3CE7"/>
    <w:rsid w:val="006C7EBC"/>
    <w:rsid w:val="00743379"/>
    <w:rsid w:val="007803B7"/>
    <w:rsid w:val="007B2F5C"/>
    <w:rsid w:val="007C5F05"/>
    <w:rsid w:val="00832043"/>
    <w:rsid w:val="00832F81"/>
    <w:rsid w:val="008C7CA2"/>
    <w:rsid w:val="008F6337"/>
    <w:rsid w:val="009A610A"/>
    <w:rsid w:val="00A42F91"/>
    <w:rsid w:val="00A86299"/>
    <w:rsid w:val="00AA1526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26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8CDE"/>
  <w15:chartTrackingRefBased/>
  <w15:docId w15:val="{986162AF-F4B5-6F44-BE3A-8C8572BE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blah/Library/Containers/com.microsoft.Word/Data/Library/Application%20Support/Microsoft/Office/16.0/DTS/en-US%7bB4ED7F39-9E8A-1142-889E-929D3B045746%7d/%7b54D59166-21FB-B84C-9D95-8CC2ED0FEEF3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B317E861CD23498EC6E13B7DB2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3DA0-6C7F-6E4F-BCCC-34AA4708604A}"/>
      </w:docPartPr>
      <w:docPartBody>
        <w:p w:rsidR="00000000" w:rsidRDefault="00000000">
          <w:pPr>
            <w:pStyle w:val="02B317E861CD23498EC6E13B7DB2BB4B"/>
          </w:pPr>
          <w:r w:rsidRPr="005152F2">
            <w:t>Your Name</w:t>
          </w:r>
        </w:p>
      </w:docPartBody>
    </w:docPart>
    <w:docPart>
      <w:docPartPr>
        <w:name w:val="032DBB23A832AF41B05AB02AFCA6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C6EB-0F27-1B4B-9B14-5AF7984A54DB}"/>
      </w:docPartPr>
      <w:docPartBody>
        <w:p w:rsidR="00000000" w:rsidRDefault="00000000">
          <w:pPr>
            <w:pStyle w:val="032DBB23A832AF41B05AB02AFCA69960"/>
          </w:pPr>
          <w:r w:rsidRPr="005152F2">
            <w:t>Email</w:t>
          </w:r>
        </w:p>
      </w:docPartBody>
    </w:docPart>
    <w:docPart>
      <w:docPartPr>
        <w:name w:val="A41277661E68BB438CF8CDC6966F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3C7E-572A-7441-B98A-52342CE3508A}"/>
      </w:docPartPr>
      <w:docPartBody>
        <w:p w:rsidR="00000000" w:rsidRDefault="00000000">
          <w:pPr>
            <w:pStyle w:val="A41277661E68BB438CF8CDC6966F46E8"/>
          </w:pPr>
          <w:r w:rsidRPr="005152F2">
            <w:t>Telephone</w:t>
          </w:r>
        </w:p>
      </w:docPartBody>
    </w:docPart>
    <w:docPart>
      <w:docPartPr>
        <w:name w:val="878F3642A8EB8B429986CD8EDFB6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7DCE-3C7B-CB40-9E56-5523559651F1}"/>
      </w:docPartPr>
      <w:docPartBody>
        <w:p w:rsidR="00000000" w:rsidRDefault="00000000">
          <w:pPr>
            <w:pStyle w:val="878F3642A8EB8B429986CD8EDFB69ECC"/>
          </w:pPr>
          <w:r w:rsidRPr="003053D9">
            <w:t>LinkedIn URL</w:t>
          </w:r>
        </w:p>
      </w:docPartBody>
    </w:docPart>
    <w:docPart>
      <w:docPartPr>
        <w:name w:val="CA167273BB5F434AAC4CEE437B92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22D9-119C-3B4E-8992-AFB667325B28}"/>
      </w:docPartPr>
      <w:docPartBody>
        <w:p w:rsidR="00000000" w:rsidRDefault="00000000">
          <w:pPr>
            <w:pStyle w:val="CA167273BB5F434AAC4CEE437B92008B"/>
          </w:pPr>
          <w:r w:rsidRPr="005152F2">
            <w:t>Link to other online properties: Portfolio/Website/Blog</w:t>
          </w:r>
        </w:p>
      </w:docPartBody>
    </w:docPart>
    <w:docPart>
      <w:docPartPr>
        <w:name w:val="9B0A99ACFE2B9D45A94D540953CE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8379-CB6F-ED4F-9E6E-D46A19320446}"/>
      </w:docPartPr>
      <w:docPartBody>
        <w:p w:rsidR="00000000" w:rsidRDefault="00000000">
          <w:pPr>
            <w:pStyle w:val="9B0A99ACFE2B9D45A94D540953CEB479"/>
          </w:pPr>
          <w:r>
            <w:t>Objective</w:t>
          </w:r>
        </w:p>
      </w:docPartBody>
    </w:docPart>
    <w:docPart>
      <w:docPartPr>
        <w:name w:val="3D64F415B6CD384F822AD7290004F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8AE2-223D-4346-A05B-328DD62BFF99}"/>
      </w:docPartPr>
      <w:docPartBody>
        <w:p w:rsidR="00000000" w:rsidRDefault="00000000">
          <w:pPr>
            <w:pStyle w:val="3D64F415B6CD384F822AD7290004F614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E2586686FF198B43866F8315F91A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193A-EEF8-6C44-BD5D-6DE654E5044F}"/>
      </w:docPartPr>
      <w:docPartBody>
        <w:p w:rsidR="00000000" w:rsidRDefault="00000000">
          <w:pPr>
            <w:pStyle w:val="E2586686FF198B43866F8315F91A9B89"/>
          </w:pPr>
          <w:r>
            <w:t>Skills</w:t>
          </w:r>
        </w:p>
      </w:docPartBody>
    </w:docPart>
    <w:docPart>
      <w:docPartPr>
        <w:name w:val="10ECBE03F3D6154C8F77D75A9B5E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9081-0F52-6A4B-A727-6BAFB274C64E}"/>
      </w:docPartPr>
      <w:docPartBody>
        <w:p w:rsidR="00000000" w:rsidRDefault="00000000">
          <w:pPr>
            <w:pStyle w:val="10ECBE03F3D6154C8F77D75A9B5EC737"/>
          </w:pPr>
          <w:r w:rsidRPr="005152F2">
            <w:t>Experience</w:t>
          </w:r>
        </w:p>
      </w:docPartBody>
    </w:docPart>
    <w:docPart>
      <w:docPartPr>
        <w:name w:val="7CAA7383EBCDD344B46BD142140B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5EB6-2F78-F94F-8DF5-7DD3E6980362}"/>
      </w:docPartPr>
      <w:docPartBody>
        <w:p w:rsidR="00000000" w:rsidRDefault="00000000">
          <w:pPr>
            <w:pStyle w:val="7CAA7383EBCDD344B46BD142140B739E"/>
          </w:pPr>
          <w:r w:rsidRPr="005152F2">
            <w:t>Education</w:t>
          </w:r>
        </w:p>
      </w:docPartBody>
    </w:docPart>
    <w:docPart>
      <w:docPartPr>
        <w:name w:val="09D56C954AF6A342B21956C9BCD7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FE68-E029-A043-94F0-B3B13CB90FEC}"/>
      </w:docPartPr>
      <w:docPartBody>
        <w:p w:rsidR="00000000" w:rsidRDefault="00000000">
          <w:pPr>
            <w:pStyle w:val="09D56C954AF6A342B21956C9BCD7BE4C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D7"/>
    <w:rsid w:val="006F7499"/>
    <w:rsid w:val="00A86299"/>
    <w:rsid w:val="00C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317E861CD23498EC6E13B7DB2BB4B">
    <w:name w:val="02B317E861CD23498EC6E13B7DB2BB4B"/>
  </w:style>
  <w:style w:type="paragraph" w:customStyle="1" w:styleId="032DBB23A832AF41B05AB02AFCA69960">
    <w:name w:val="032DBB23A832AF41B05AB02AFCA69960"/>
  </w:style>
  <w:style w:type="paragraph" w:customStyle="1" w:styleId="A41277661E68BB438CF8CDC6966F46E8">
    <w:name w:val="A41277661E68BB438CF8CDC6966F46E8"/>
  </w:style>
  <w:style w:type="paragraph" w:customStyle="1" w:styleId="878F3642A8EB8B429986CD8EDFB69ECC">
    <w:name w:val="878F3642A8EB8B429986CD8EDFB69ECC"/>
  </w:style>
  <w:style w:type="paragraph" w:customStyle="1" w:styleId="CA167273BB5F434AAC4CEE437B92008B">
    <w:name w:val="CA167273BB5F434AAC4CEE437B92008B"/>
  </w:style>
  <w:style w:type="paragraph" w:customStyle="1" w:styleId="9B0A99ACFE2B9D45A94D540953CEB479">
    <w:name w:val="9B0A99ACFE2B9D45A94D540953CEB479"/>
  </w:style>
  <w:style w:type="paragraph" w:customStyle="1" w:styleId="3D64F415B6CD384F822AD7290004F614">
    <w:name w:val="3D64F415B6CD384F822AD7290004F614"/>
  </w:style>
  <w:style w:type="paragraph" w:customStyle="1" w:styleId="E2586686FF198B43866F8315F91A9B89">
    <w:name w:val="E2586686FF198B43866F8315F91A9B89"/>
  </w:style>
  <w:style w:type="paragraph" w:customStyle="1" w:styleId="B9BC8A929915F0409C0FF16B7AD438DB">
    <w:name w:val="B9BC8A929915F0409C0FF16B7AD438DB"/>
  </w:style>
  <w:style w:type="paragraph" w:customStyle="1" w:styleId="10ECBE03F3D6154C8F77D75A9B5EC737">
    <w:name w:val="10ECBE03F3D6154C8F77D75A9B5EC737"/>
  </w:style>
  <w:style w:type="paragraph" w:customStyle="1" w:styleId="6AB4364FC013D640B6ED6D2DD68C2B19">
    <w:name w:val="6AB4364FC013D640B6ED6D2DD68C2B19"/>
  </w:style>
  <w:style w:type="paragraph" w:customStyle="1" w:styleId="7FB27628B5196D43AF14AB66F4AA5024">
    <w:name w:val="7FB27628B5196D43AF14AB66F4AA5024"/>
  </w:style>
  <w:style w:type="paragraph" w:customStyle="1" w:styleId="E88BFB8BE322D643BCFDCDACBFA61C73">
    <w:name w:val="E88BFB8BE322D643BCFDCDACBFA61C73"/>
  </w:style>
  <w:style w:type="paragraph" w:customStyle="1" w:styleId="9ADF74BDC2117340A1AC17B94FCB2E2D">
    <w:name w:val="9ADF74BDC2117340A1AC17B94FCB2E2D"/>
  </w:style>
  <w:style w:type="paragraph" w:customStyle="1" w:styleId="72306CDF8DF2304B871FA47B91DC265B">
    <w:name w:val="72306CDF8DF2304B871FA47B91DC265B"/>
  </w:style>
  <w:style w:type="paragraph" w:customStyle="1" w:styleId="79CFBAA5A71A4A459F99921CFC0B053B">
    <w:name w:val="79CFBAA5A71A4A459F99921CFC0B053B"/>
  </w:style>
  <w:style w:type="paragraph" w:customStyle="1" w:styleId="7CAA7383EBCDD344B46BD142140B739E">
    <w:name w:val="7CAA7383EBCDD344B46BD142140B739E"/>
  </w:style>
  <w:style w:type="paragraph" w:customStyle="1" w:styleId="C14FF768F0BD3B4F8561CC36590B70C2">
    <w:name w:val="C14FF768F0BD3B4F8561CC36590B70C2"/>
  </w:style>
  <w:style w:type="paragraph" w:customStyle="1" w:styleId="08E77B788A13D3429B1AF332344F934B">
    <w:name w:val="08E77B788A13D3429B1AF332344F934B"/>
  </w:style>
  <w:style w:type="paragraph" w:customStyle="1" w:styleId="F655E23335CE204BB3B69D724FE6A707">
    <w:name w:val="F655E23335CE204BB3B69D724FE6A707"/>
  </w:style>
  <w:style w:type="paragraph" w:customStyle="1" w:styleId="09D56C954AF6A342B21956C9BCD7BE4C">
    <w:name w:val="09D56C954AF6A342B21956C9BCD7BE4C"/>
  </w:style>
  <w:style w:type="paragraph" w:customStyle="1" w:styleId="352210349EB2D74E91DEF38219D5A421">
    <w:name w:val="352210349EB2D74E91DEF38219D5A421"/>
  </w:style>
  <w:style w:type="paragraph" w:customStyle="1" w:styleId="0A98AEF87DE6544AA5F89E76B74C815F">
    <w:name w:val="0A98AEF87DE6544AA5F89E76B74C815F"/>
    <w:rsid w:val="00CE2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{54D59166-21FB-B84C-9D95-8CC2ED0FEEF3}tf16392740.dotx</Template>
  <TotalTime>52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Herrerra</dc:creator>
  <cp:keywords/>
  <dc:description/>
  <cp:lastModifiedBy>ALEXIS WETZEL</cp:lastModifiedBy>
  <cp:revision>1</cp:revision>
  <cp:lastPrinted>2024-11-20T15:11:00Z</cp:lastPrinted>
  <dcterms:created xsi:type="dcterms:W3CDTF">2024-11-08T15:41:00Z</dcterms:created>
  <dcterms:modified xsi:type="dcterms:W3CDTF">2024-11-20T15:15:00Z</dcterms:modified>
</cp:coreProperties>
</file>